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44" w:type="dxa"/>
        <w:tblInd w:w="-1064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4"/>
      </w:tblGrid>
      <w:tr w:rsidR="007B0447" w:rsidRPr="007B0447" w14:paraId="32A848B7" w14:textId="77777777" w:rsidTr="005570CB">
        <w:trPr>
          <w:trHeight w:val="10234"/>
        </w:trPr>
        <w:tc>
          <w:tcPr>
            <w:tcW w:w="106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7303"/>
            </w:tblGrid>
            <w:tr w:rsidR="002A0592" w:rsidRPr="00B3338C" w14:paraId="52D73382" w14:textId="77777777" w:rsidTr="00B3338C">
              <w:trPr>
                <w:trHeight w:val="164"/>
              </w:trPr>
              <w:tc>
                <w:tcPr>
                  <w:tcW w:w="10489" w:type="dxa"/>
                  <w:gridSpan w:val="2"/>
                  <w:shd w:val="clear" w:color="auto" w:fill="D9D9D9"/>
                </w:tcPr>
                <w:p w14:paraId="16298B71" w14:textId="77777777" w:rsidR="002A0592" w:rsidRPr="00B3338C" w:rsidRDefault="002A0592" w:rsidP="00B3338C">
                  <w:pPr>
                    <w:pStyle w:val="Standard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B3338C">
                    <w:rPr>
                      <w:rFonts w:ascii="Calibri" w:hAnsi="Calibri" w:cs="Calibri"/>
                      <w:b/>
                    </w:rPr>
                    <w:t>ÖĞRENCİ BİLGİLERİ</w:t>
                  </w:r>
                </w:p>
              </w:tc>
            </w:tr>
            <w:tr w:rsidR="002A0592" w:rsidRPr="00B3338C" w14:paraId="14628BE7" w14:textId="77777777" w:rsidTr="00B3338C">
              <w:tc>
                <w:tcPr>
                  <w:tcW w:w="3186" w:type="dxa"/>
                  <w:shd w:val="clear" w:color="auto" w:fill="auto"/>
                </w:tcPr>
                <w:p w14:paraId="24DFEAAE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Öğrenci No</w:t>
                  </w:r>
                </w:p>
              </w:tc>
              <w:tc>
                <w:tcPr>
                  <w:tcW w:w="7303" w:type="dxa"/>
                  <w:shd w:val="clear" w:color="auto" w:fill="auto"/>
                </w:tcPr>
                <w:p w14:paraId="3D3AD0A1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A0592" w:rsidRPr="00B3338C" w14:paraId="70AA237F" w14:textId="77777777" w:rsidTr="00B3338C">
              <w:tc>
                <w:tcPr>
                  <w:tcW w:w="3186" w:type="dxa"/>
                  <w:shd w:val="clear" w:color="auto" w:fill="auto"/>
                </w:tcPr>
                <w:p w14:paraId="239DE779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Adı ve Soyadı</w:t>
                  </w:r>
                </w:p>
              </w:tc>
              <w:tc>
                <w:tcPr>
                  <w:tcW w:w="7303" w:type="dxa"/>
                  <w:shd w:val="clear" w:color="auto" w:fill="auto"/>
                </w:tcPr>
                <w:p w14:paraId="7BC5DC87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A0592" w:rsidRPr="00B3338C" w14:paraId="0E77D775" w14:textId="77777777" w:rsidTr="00B3338C">
              <w:tc>
                <w:tcPr>
                  <w:tcW w:w="3186" w:type="dxa"/>
                  <w:shd w:val="clear" w:color="auto" w:fill="auto"/>
                </w:tcPr>
                <w:p w14:paraId="4A20B419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Anabilim Dalı/Bilim Dalı</w:t>
                  </w:r>
                </w:p>
              </w:tc>
              <w:tc>
                <w:tcPr>
                  <w:tcW w:w="7303" w:type="dxa"/>
                  <w:shd w:val="clear" w:color="auto" w:fill="auto"/>
                </w:tcPr>
                <w:p w14:paraId="63AA11C0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A0592" w:rsidRPr="00B3338C" w14:paraId="49089FF3" w14:textId="77777777" w:rsidTr="00B3338C">
              <w:tc>
                <w:tcPr>
                  <w:tcW w:w="3186" w:type="dxa"/>
                  <w:shd w:val="clear" w:color="auto" w:fill="auto"/>
                </w:tcPr>
                <w:p w14:paraId="26915BC7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Programı</w:t>
                  </w:r>
                </w:p>
              </w:tc>
              <w:tc>
                <w:tcPr>
                  <w:tcW w:w="7303" w:type="dxa"/>
                  <w:shd w:val="clear" w:color="auto" w:fill="auto"/>
                </w:tcPr>
                <w:p w14:paraId="317AA494" w14:textId="77777777" w:rsidR="002A0592" w:rsidRPr="00691466" w:rsidRDefault="00691466" w:rsidP="00691466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691466">
                    <w:rPr>
                      <w:rFonts w:ascii="Calibri" w:hAnsi="Calibri" w:cs="Calibri"/>
                    </w:rPr>
                    <w:t xml:space="preserve">Yüksek Lisans </w:t>
                  </w:r>
                  <w:r w:rsidRPr="00691466">
                    <w:rPr>
                      <w:rFonts w:ascii="Calibri" w:hAnsi="Calibri" w:cs="Calibri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1466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</w:rPr>
                  </w:r>
                  <w:r w:rsidR="00000000">
                    <w:rPr>
                      <w:rFonts w:ascii="Calibri" w:hAnsi="Calibri" w:cs="Calibri"/>
                    </w:rPr>
                    <w:fldChar w:fldCharType="separate"/>
                  </w:r>
                  <w:r w:rsidRPr="00691466">
                    <w:rPr>
                      <w:rFonts w:ascii="Calibri" w:hAnsi="Calibri" w:cs="Calibri"/>
                    </w:rPr>
                    <w:fldChar w:fldCharType="end"/>
                  </w:r>
                  <w:r w:rsidRPr="00691466">
                    <w:rPr>
                      <w:rFonts w:ascii="Calibri" w:hAnsi="Calibri" w:cs="Calibri"/>
                    </w:rPr>
                    <w:tab/>
                    <w:t xml:space="preserve">    </w:t>
                  </w:r>
                  <w:r>
                    <w:rPr>
                      <w:rFonts w:ascii="Calibri" w:hAnsi="Calibri" w:cs="Calibri"/>
                    </w:rPr>
                    <w:t xml:space="preserve">                                </w:t>
                  </w:r>
                  <w:r w:rsidRPr="00691466">
                    <w:rPr>
                      <w:rFonts w:ascii="Calibri" w:hAnsi="Calibri" w:cs="Calibri"/>
                    </w:rPr>
                    <w:t xml:space="preserve">   Doktora </w:t>
                  </w:r>
                  <w:r w:rsidRPr="00691466">
                    <w:rPr>
                      <w:rFonts w:ascii="Calibri" w:hAnsi="Calibri" w:cs="Calibri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1466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</w:rPr>
                  </w:r>
                  <w:r w:rsidR="00000000">
                    <w:rPr>
                      <w:rFonts w:ascii="Calibri" w:hAnsi="Calibri" w:cs="Calibri"/>
                    </w:rPr>
                    <w:fldChar w:fldCharType="separate"/>
                  </w:r>
                  <w:r w:rsidRPr="00691466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2A0592" w:rsidRPr="00B3338C" w14:paraId="004A6084" w14:textId="77777777" w:rsidTr="00B3338C">
              <w:tc>
                <w:tcPr>
                  <w:tcW w:w="3186" w:type="dxa"/>
                  <w:shd w:val="clear" w:color="auto" w:fill="auto"/>
                </w:tcPr>
                <w:p w14:paraId="6AED137A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Tez Adı</w:t>
                  </w:r>
                </w:p>
              </w:tc>
              <w:tc>
                <w:tcPr>
                  <w:tcW w:w="7303" w:type="dxa"/>
                  <w:shd w:val="clear" w:color="auto" w:fill="auto"/>
                </w:tcPr>
                <w:p w14:paraId="2411263C" w14:textId="77777777" w:rsidR="002A0592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  <w:p w14:paraId="40F48977" w14:textId="77777777" w:rsidR="005570CB" w:rsidRPr="00B3338C" w:rsidRDefault="005570CB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06569F7" w14:textId="77777777" w:rsidR="007B0447" w:rsidRDefault="007B0447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</w:p>
          <w:p w14:paraId="0D9F038C" w14:textId="77777777" w:rsidR="00050D02" w:rsidRDefault="00A32275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</w:t>
            </w:r>
            <w:r w:rsidR="00050D02">
              <w:rPr>
                <w:rFonts w:ascii="Calibri" w:hAnsi="Calibri" w:cs="Calibri"/>
              </w:rPr>
              <w:t xml:space="preserve">                </w:t>
            </w:r>
          </w:p>
          <w:p w14:paraId="2857D96B" w14:textId="77777777" w:rsidR="006D16F3" w:rsidRDefault="00A32275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050D02">
              <w:rPr>
                <w:rFonts w:ascii="Calibri" w:hAnsi="Calibri" w:cs="Calibri"/>
              </w:rPr>
              <w:t xml:space="preserve">                                            </w:t>
            </w:r>
            <w:r w:rsidR="00691466">
              <w:rPr>
                <w:rFonts w:ascii="Calibri" w:hAnsi="Calibri" w:cs="Calibri"/>
                <w:b/>
              </w:rPr>
              <w:t>LİSANSÜSTÜ EĞİTİM</w:t>
            </w:r>
            <w:r w:rsidR="00050D02">
              <w:rPr>
                <w:rFonts w:ascii="Calibri" w:hAnsi="Calibri" w:cs="Calibri"/>
                <w:b/>
              </w:rPr>
              <w:t xml:space="preserve"> ENSTİTÜSÜ MÜDÜRLÜĞÜ</w:t>
            </w:r>
            <w:r w:rsidR="002A0592" w:rsidRPr="002971C2">
              <w:rPr>
                <w:rFonts w:ascii="Calibri" w:hAnsi="Calibri" w:cs="Calibri"/>
                <w:b/>
              </w:rPr>
              <w:t>NE</w:t>
            </w:r>
          </w:p>
          <w:p w14:paraId="4D3CA341" w14:textId="77777777" w:rsidR="00050D02" w:rsidRPr="002971C2" w:rsidRDefault="00050D02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</w:p>
          <w:p w14:paraId="2A4FD619" w14:textId="77777777" w:rsidR="002971C2" w:rsidRDefault="002971C2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Anabilim Dalı Kurulumuzun …………………….. tarih ve ……</w:t>
            </w:r>
            <w:r w:rsidR="00691466">
              <w:rPr>
                <w:rFonts w:ascii="Calibri" w:hAnsi="Calibri" w:cs="Calibri"/>
              </w:rPr>
              <w:t>…………….. sayılı toplantısında yuk</w:t>
            </w:r>
            <w:r>
              <w:rPr>
                <w:rFonts w:ascii="Calibri" w:hAnsi="Calibri" w:cs="Calibri"/>
              </w:rPr>
              <w:t xml:space="preserve">arıda bilgileri bulunan öğrencimiz ………………………………………………………………………………………………….. ‘nın ikinci tez danışmanlık görevini yürütmek üzere  ………………………………………………………………. ‘nın görevlendirilmesi uygun görülmüştür. </w:t>
            </w:r>
          </w:p>
          <w:p w14:paraId="53D53C9F" w14:textId="77777777" w:rsidR="002971C2" w:rsidRDefault="002971C2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Enstitü Yönetim Kurulunda görüşülmesi hususunda gereğini arz ederim.</w:t>
            </w:r>
            <w:r w:rsidR="0042055D">
              <w:rPr>
                <w:rFonts w:ascii="Calibri" w:hAnsi="Calibri" w:cs="Calibri"/>
              </w:rPr>
              <w:t xml:space="preserve">      </w:t>
            </w:r>
          </w:p>
          <w:p w14:paraId="36837ACD" w14:textId="77777777" w:rsidR="00FF7DBA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  <w:r w:rsidRPr="007B0447">
              <w:rPr>
                <w:rFonts w:ascii="Calibri" w:hAnsi="Calibri" w:cs="Calibri"/>
              </w:rPr>
              <w:t xml:space="preserve">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</w:t>
            </w:r>
          </w:p>
          <w:p w14:paraId="6D0AD88C" w14:textId="77777777" w:rsidR="00FF7DBA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</w:t>
            </w:r>
            <w:r w:rsidRPr="007B0447">
              <w:rPr>
                <w:rFonts w:ascii="Calibri" w:hAnsi="Calibri" w:cs="Calibri"/>
                <w:b/>
              </w:rPr>
              <w:t xml:space="preserve">Anabilim Dalı Başkanı </w:t>
            </w:r>
          </w:p>
          <w:p w14:paraId="5422570A" w14:textId="77777777" w:rsidR="00FF7DBA" w:rsidRPr="007B0447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Ünvanı, </w:t>
            </w:r>
            <w:r w:rsidRPr="007B0447">
              <w:rPr>
                <w:rFonts w:ascii="Calibri" w:hAnsi="Calibri" w:cs="Calibri"/>
                <w:b/>
              </w:rPr>
              <w:t>Adı</w:t>
            </w:r>
            <w:r>
              <w:rPr>
                <w:rFonts w:ascii="Calibri" w:hAnsi="Calibri" w:cs="Calibri"/>
                <w:b/>
              </w:rPr>
              <w:t xml:space="preserve"> ve</w:t>
            </w:r>
            <w:r w:rsidRPr="007B0447">
              <w:rPr>
                <w:rFonts w:ascii="Calibri" w:hAnsi="Calibri" w:cs="Calibri"/>
                <w:b/>
              </w:rPr>
              <w:t xml:space="preserve"> Soyadı</w:t>
            </w:r>
          </w:p>
          <w:p w14:paraId="4471EEED" w14:textId="77777777" w:rsidR="00FF7DBA" w:rsidRPr="007B0447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 w:rsidRPr="007B0447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İmza</w:t>
            </w:r>
          </w:p>
          <w:p w14:paraId="61E7E132" w14:textId="77777777" w:rsidR="00FF7DBA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 w:rsidRPr="007B044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……/…../20</w:t>
            </w:r>
            <w:r w:rsidR="00691466">
              <w:rPr>
                <w:rFonts w:ascii="Calibri" w:hAnsi="Calibri" w:cs="Calibri"/>
              </w:rPr>
              <w:t>2….</w:t>
            </w:r>
          </w:p>
          <w:p w14:paraId="17B738F9" w14:textId="77777777" w:rsidR="00CD2FDF" w:rsidRDefault="00CD2FDF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</w:p>
          <w:p w14:paraId="6B115AF5" w14:textId="77777777" w:rsidR="005570CB" w:rsidRDefault="005570CB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3"/>
              <w:gridCol w:w="4372"/>
              <w:gridCol w:w="1014"/>
              <w:gridCol w:w="2410"/>
            </w:tblGrid>
            <w:tr w:rsidR="002971C2" w:rsidRPr="00E35D44" w14:paraId="6012CE05" w14:textId="77777777" w:rsidTr="00E35D44">
              <w:tc>
                <w:tcPr>
                  <w:tcW w:w="10349" w:type="dxa"/>
                  <w:gridSpan w:val="4"/>
                  <w:shd w:val="clear" w:color="auto" w:fill="D9D9D9"/>
                </w:tcPr>
                <w:p w14:paraId="13DB532E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  <w:b/>
                    </w:rPr>
                  </w:pPr>
                  <w:r w:rsidRPr="00E35D44">
                    <w:rPr>
                      <w:rFonts w:ascii="Calibri" w:hAnsi="Calibri" w:cs="Calibri"/>
                      <w:b/>
                    </w:rPr>
                    <w:t>DANIŞMAN ÖĞRETİM ÜYESİ</w:t>
                  </w:r>
                </w:p>
              </w:tc>
            </w:tr>
            <w:tr w:rsidR="002971C2" w:rsidRPr="00E35D44" w14:paraId="34DBB3A9" w14:textId="77777777" w:rsidTr="00E35D44">
              <w:tc>
                <w:tcPr>
                  <w:tcW w:w="2553" w:type="dxa"/>
                  <w:shd w:val="clear" w:color="auto" w:fill="auto"/>
                </w:tcPr>
                <w:p w14:paraId="4C768C81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Ünvanı, Adı ve Soyadı</w:t>
                  </w:r>
                </w:p>
              </w:tc>
              <w:tc>
                <w:tcPr>
                  <w:tcW w:w="4372" w:type="dxa"/>
                  <w:shd w:val="clear" w:color="auto" w:fill="auto"/>
                </w:tcPr>
                <w:p w14:paraId="7AF8FFE9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14" w:type="dxa"/>
                  <w:shd w:val="clear" w:color="auto" w:fill="auto"/>
                </w:tcPr>
                <w:p w14:paraId="3D7E7FB0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Tarih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8F54819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971C2" w:rsidRPr="00E35D44" w14:paraId="2C2E9D0D" w14:textId="77777777" w:rsidTr="00E35D44">
              <w:tc>
                <w:tcPr>
                  <w:tcW w:w="2553" w:type="dxa"/>
                  <w:shd w:val="clear" w:color="auto" w:fill="auto"/>
                </w:tcPr>
                <w:p w14:paraId="6B88264B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Anabilim Dalı/Program</w:t>
                  </w:r>
                </w:p>
              </w:tc>
              <w:tc>
                <w:tcPr>
                  <w:tcW w:w="4372" w:type="dxa"/>
                  <w:shd w:val="clear" w:color="auto" w:fill="auto"/>
                </w:tcPr>
                <w:p w14:paraId="61320B86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14" w:type="dxa"/>
                  <w:shd w:val="clear" w:color="auto" w:fill="auto"/>
                </w:tcPr>
                <w:p w14:paraId="57F0EC52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50A6DB0F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34BC3F5" w14:textId="77777777" w:rsidR="00FF7DBA" w:rsidRDefault="00FF7DBA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3"/>
              <w:gridCol w:w="5485"/>
            </w:tblGrid>
            <w:tr w:rsidR="007B0447" w:rsidRPr="00FF7DBA" w14:paraId="64D756A1" w14:textId="77777777" w:rsidTr="002971C2">
              <w:tc>
                <w:tcPr>
                  <w:tcW w:w="10348" w:type="dxa"/>
                  <w:gridSpan w:val="2"/>
                  <w:shd w:val="clear" w:color="auto" w:fill="D9D9D9"/>
                </w:tcPr>
                <w:p w14:paraId="5CA94560" w14:textId="77777777" w:rsidR="007B0447" w:rsidRPr="004C4422" w:rsidRDefault="00013BE8" w:rsidP="002971C2">
                  <w:pPr>
                    <w:pStyle w:val="Balk51"/>
                    <w:jc w:val="both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 xml:space="preserve">İKİNCİ </w:t>
                  </w:r>
                  <w:r w:rsidR="002971C2">
                    <w:rPr>
                      <w:rFonts w:ascii="Calibri" w:hAnsi="Calibri" w:cs="Calibri"/>
                      <w:szCs w:val="24"/>
                    </w:rPr>
                    <w:t>DANIŞMAN OLARAK ÖNERİLEN ÖĞRETİM ÜYESİNİN</w:t>
                  </w:r>
                </w:p>
              </w:tc>
            </w:tr>
            <w:tr w:rsidR="007B0447" w:rsidRPr="00FF7DBA" w14:paraId="2D67004E" w14:textId="77777777" w:rsidTr="002971C2">
              <w:tc>
                <w:tcPr>
                  <w:tcW w:w="4863" w:type="dxa"/>
                  <w:shd w:val="clear" w:color="auto" w:fill="auto"/>
                </w:tcPr>
                <w:p w14:paraId="342347C3" w14:textId="77777777" w:rsidR="007B0447" w:rsidRPr="00493C0E" w:rsidRDefault="007B0447" w:rsidP="00691466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  <w:r w:rsidRPr="00493C0E">
                    <w:rPr>
                      <w:rFonts w:ascii="Calibri" w:hAnsi="Calibri" w:cs="Calibri"/>
                      <w:b w:val="0"/>
                      <w:szCs w:val="24"/>
                    </w:rPr>
                    <w:t xml:space="preserve">Unvanı, Adı ve Soyadı   </w:t>
                  </w:r>
                </w:p>
              </w:tc>
              <w:tc>
                <w:tcPr>
                  <w:tcW w:w="5485" w:type="dxa"/>
                  <w:shd w:val="clear" w:color="auto" w:fill="auto"/>
                </w:tcPr>
                <w:p w14:paraId="4884E58C" w14:textId="77777777" w:rsidR="007B0447" w:rsidRPr="00493C0E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</w:p>
              </w:tc>
            </w:tr>
            <w:tr w:rsidR="007B0447" w:rsidRPr="00FF7DBA" w14:paraId="5EB6A17F" w14:textId="77777777" w:rsidTr="002971C2">
              <w:tc>
                <w:tcPr>
                  <w:tcW w:w="4863" w:type="dxa"/>
                  <w:shd w:val="clear" w:color="auto" w:fill="auto"/>
                </w:tcPr>
                <w:p w14:paraId="63837F02" w14:textId="77777777" w:rsidR="007B0447" w:rsidRPr="00493C0E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  <w:r w:rsidRPr="00493C0E">
                    <w:rPr>
                      <w:rFonts w:ascii="Calibri" w:hAnsi="Calibri" w:cs="Calibri"/>
                      <w:b w:val="0"/>
                      <w:szCs w:val="24"/>
                    </w:rPr>
                    <w:t>Anabilim Dalı / Bilim Dalı</w:t>
                  </w:r>
                </w:p>
              </w:tc>
              <w:tc>
                <w:tcPr>
                  <w:tcW w:w="5485" w:type="dxa"/>
                  <w:shd w:val="clear" w:color="auto" w:fill="auto"/>
                </w:tcPr>
                <w:p w14:paraId="46AC654A" w14:textId="77777777" w:rsidR="007B0447" w:rsidRPr="00493C0E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</w:p>
              </w:tc>
            </w:tr>
            <w:tr w:rsidR="002971C2" w:rsidRPr="00FF7DBA" w14:paraId="4BACFB9B" w14:textId="77777777" w:rsidTr="002971C2">
              <w:tc>
                <w:tcPr>
                  <w:tcW w:w="4863" w:type="dxa"/>
                  <w:shd w:val="clear" w:color="auto" w:fill="auto"/>
                </w:tcPr>
                <w:p w14:paraId="1F5E6845" w14:textId="77777777" w:rsidR="002971C2" w:rsidRPr="00493C0E" w:rsidRDefault="00493C0E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  <w:r>
                    <w:rPr>
                      <w:rFonts w:ascii="Calibri" w:hAnsi="Calibri" w:cs="Calibri"/>
                      <w:b w:val="0"/>
                      <w:szCs w:val="24"/>
                    </w:rPr>
                    <w:t xml:space="preserve">Çalışmakta Olduğu </w:t>
                  </w:r>
                  <w:r w:rsidR="002971C2" w:rsidRPr="00493C0E">
                    <w:rPr>
                      <w:rFonts w:ascii="Calibri" w:hAnsi="Calibri" w:cs="Calibri"/>
                      <w:b w:val="0"/>
                      <w:szCs w:val="24"/>
                    </w:rPr>
                    <w:t>Üniversite</w:t>
                  </w:r>
                  <w:r>
                    <w:rPr>
                      <w:rFonts w:ascii="Calibri" w:hAnsi="Calibri" w:cs="Calibri"/>
                      <w:b w:val="0"/>
                      <w:szCs w:val="24"/>
                    </w:rPr>
                    <w:t xml:space="preserve"> ve Fakülte</w:t>
                  </w:r>
                </w:p>
              </w:tc>
              <w:tc>
                <w:tcPr>
                  <w:tcW w:w="5485" w:type="dxa"/>
                  <w:shd w:val="clear" w:color="auto" w:fill="auto"/>
                </w:tcPr>
                <w:p w14:paraId="03D2DE76" w14:textId="77777777" w:rsidR="002971C2" w:rsidRPr="00493C0E" w:rsidRDefault="002971C2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</w:p>
              </w:tc>
            </w:tr>
            <w:tr w:rsidR="002971C2" w:rsidRPr="00FF7DBA" w14:paraId="4EEDE2D9" w14:textId="77777777" w:rsidTr="002971C2">
              <w:tc>
                <w:tcPr>
                  <w:tcW w:w="4863" w:type="dxa"/>
                  <w:shd w:val="clear" w:color="auto" w:fill="auto"/>
                </w:tcPr>
                <w:p w14:paraId="463D3FA0" w14:textId="77777777" w:rsidR="002971C2" w:rsidRPr="00493C0E" w:rsidRDefault="00493C0E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  <w:r>
                    <w:rPr>
                      <w:rFonts w:ascii="Calibri" w:hAnsi="Calibri" w:cs="Calibri"/>
                      <w:b w:val="0"/>
                      <w:szCs w:val="24"/>
                    </w:rPr>
                    <w:t>E-Posta Adresi</w:t>
                  </w:r>
                </w:p>
              </w:tc>
              <w:tc>
                <w:tcPr>
                  <w:tcW w:w="5485" w:type="dxa"/>
                  <w:shd w:val="clear" w:color="auto" w:fill="auto"/>
                </w:tcPr>
                <w:p w14:paraId="36BEC08E" w14:textId="77777777" w:rsidR="002971C2" w:rsidRPr="00493C0E" w:rsidRDefault="002971C2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</w:p>
              </w:tc>
            </w:tr>
            <w:tr w:rsidR="00493C0E" w:rsidRPr="00FF7DBA" w14:paraId="6070BE94" w14:textId="77777777" w:rsidTr="002971C2">
              <w:tc>
                <w:tcPr>
                  <w:tcW w:w="4863" w:type="dxa"/>
                  <w:shd w:val="clear" w:color="auto" w:fill="auto"/>
                </w:tcPr>
                <w:p w14:paraId="172481D1" w14:textId="77777777" w:rsidR="00493C0E" w:rsidRPr="00493C0E" w:rsidRDefault="00493C0E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  <w:r w:rsidRPr="00493C0E">
                    <w:rPr>
                      <w:rFonts w:ascii="Calibri" w:hAnsi="Calibri" w:cs="Calibri"/>
                      <w:b w:val="0"/>
                      <w:szCs w:val="24"/>
                    </w:rPr>
                    <w:t xml:space="preserve">Uzmanlık Alanı/Alanları    </w:t>
                  </w:r>
                </w:p>
              </w:tc>
              <w:tc>
                <w:tcPr>
                  <w:tcW w:w="5485" w:type="dxa"/>
                  <w:shd w:val="clear" w:color="auto" w:fill="auto"/>
                </w:tcPr>
                <w:p w14:paraId="6E94E060" w14:textId="77777777" w:rsidR="00493C0E" w:rsidRPr="00493C0E" w:rsidRDefault="00493C0E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b w:val="0"/>
                      <w:szCs w:val="24"/>
                    </w:rPr>
                  </w:pPr>
                </w:p>
              </w:tc>
            </w:tr>
          </w:tbl>
          <w:p w14:paraId="604C2FC5" w14:textId="77777777" w:rsidR="005570CB" w:rsidRDefault="007B0447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643F6">
              <w:rPr>
                <w:rFonts w:ascii="Calibri" w:hAnsi="Calibri" w:cs="Calibri"/>
                <w:sz w:val="20"/>
                <w:szCs w:val="20"/>
              </w:rPr>
              <w:t xml:space="preserve">                                     </w:t>
            </w:r>
          </w:p>
          <w:p w14:paraId="65D18A01" w14:textId="77777777" w:rsidR="007B0447" w:rsidRPr="00FE332A" w:rsidRDefault="007B0447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643F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5570CB" w:rsidRPr="007B0447" w14:paraId="12087EA9" w14:textId="77777777" w:rsidTr="005570CB">
        <w:trPr>
          <w:trHeight w:val="1785"/>
        </w:trPr>
        <w:tc>
          <w:tcPr>
            <w:tcW w:w="1064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A7416" w14:textId="77777777" w:rsidR="005570CB" w:rsidRDefault="005570CB" w:rsidP="008643F6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446781" w14:textId="77777777" w:rsidR="005570CB" w:rsidRPr="00FE332A" w:rsidRDefault="005570CB" w:rsidP="008643F6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32A">
              <w:rPr>
                <w:rFonts w:ascii="Calibri" w:hAnsi="Calibri" w:cs="Calibri"/>
                <w:b/>
                <w:sz w:val="22"/>
                <w:szCs w:val="22"/>
              </w:rPr>
              <w:t xml:space="preserve">EK 1: </w:t>
            </w:r>
            <w:r w:rsidRPr="00FE332A">
              <w:rPr>
                <w:rFonts w:ascii="Calibri" w:hAnsi="Calibri" w:cs="Calibri"/>
                <w:sz w:val="22"/>
                <w:szCs w:val="22"/>
              </w:rPr>
              <w:t xml:space="preserve">Mevcut Danışmanın Gerekçeli Dilekçesi </w:t>
            </w:r>
          </w:p>
          <w:p w14:paraId="6E438EE9" w14:textId="77777777" w:rsidR="005570CB" w:rsidRPr="00FE332A" w:rsidRDefault="005570CB" w:rsidP="008643F6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E332A">
              <w:rPr>
                <w:rFonts w:ascii="Calibri" w:hAnsi="Calibri" w:cs="Calibri"/>
                <w:b/>
                <w:sz w:val="22"/>
                <w:szCs w:val="22"/>
              </w:rPr>
              <w:t>EK 2:</w:t>
            </w:r>
            <w:r w:rsidRPr="00FE332A">
              <w:rPr>
                <w:rFonts w:ascii="Calibri" w:hAnsi="Calibri" w:cs="Calibri"/>
                <w:sz w:val="22"/>
                <w:szCs w:val="22"/>
              </w:rPr>
              <w:t xml:space="preserve"> Anabilim Dalı Kurul Kararı</w:t>
            </w:r>
          </w:p>
          <w:p w14:paraId="30CE72B0" w14:textId="77777777" w:rsidR="005570CB" w:rsidRPr="008643F6" w:rsidRDefault="005570CB" w:rsidP="008643F6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643F6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14:paraId="7B128F18" w14:textId="77777777" w:rsidR="005570CB" w:rsidRPr="00B3338C" w:rsidRDefault="005570CB" w:rsidP="004C4422">
            <w:pPr>
              <w:pStyle w:val="Standard"/>
              <w:jc w:val="both"/>
              <w:rPr>
                <w:rFonts w:ascii="Calibri" w:hAnsi="Calibri" w:cs="Calibri"/>
                <w:b/>
              </w:rPr>
            </w:pPr>
            <w:r w:rsidRPr="00FE332A">
              <w:rPr>
                <w:rFonts w:ascii="Calibri" w:hAnsi="Calibri" w:cs="Calibri"/>
                <w:b/>
                <w:sz w:val="20"/>
                <w:szCs w:val="20"/>
              </w:rPr>
              <w:t>Not:</w:t>
            </w:r>
            <w:r w:rsidRPr="00FE332A">
              <w:rPr>
                <w:rFonts w:ascii="Calibri" w:hAnsi="Calibri" w:cs="Calibri"/>
                <w:sz w:val="20"/>
                <w:szCs w:val="20"/>
              </w:rPr>
              <w:t xml:space="preserve"> Bu form Malatya Turgut Özal Üniversitesi Lisansüstü Eğitim-Öğretim Yönetmeliği’nin 11. 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FE332A">
              <w:rPr>
                <w:rFonts w:ascii="Calibri" w:hAnsi="Calibri" w:cs="Calibri"/>
                <w:sz w:val="20"/>
                <w:szCs w:val="20"/>
              </w:rPr>
              <w:t>e 26. Maddelerine göre düzenlenmiştir.</w:t>
            </w:r>
          </w:p>
        </w:tc>
      </w:tr>
    </w:tbl>
    <w:p w14:paraId="6AEFE572" w14:textId="77777777" w:rsidR="007B0447" w:rsidRDefault="007B0447" w:rsidP="007B0447">
      <w:pPr>
        <w:pStyle w:val="metin"/>
        <w:spacing w:before="0" w:beforeAutospacing="0" w:after="0" w:afterAutospacing="0" w:line="240" w:lineRule="atLeast"/>
        <w:ind w:firstLine="566"/>
        <w:jc w:val="both"/>
        <w:rPr>
          <w:b/>
          <w:bCs/>
          <w:color w:val="000000"/>
          <w:sz w:val="18"/>
          <w:szCs w:val="18"/>
        </w:rPr>
      </w:pPr>
    </w:p>
    <w:sectPr w:rsidR="007B0447" w:rsidSect="009E62F6">
      <w:headerReference w:type="default" r:id="rId8"/>
      <w:footerReference w:type="default" r:id="rId9"/>
      <w:pgSz w:w="11900" w:h="16840"/>
      <w:pgMar w:top="1440" w:right="1800" w:bottom="1440" w:left="1800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23308" w14:textId="77777777" w:rsidR="001343A1" w:rsidRDefault="001343A1" w:rsidP="0097115D">
      <w:r>
        <w:separator/>
      </w:r>
    </w:p>
  </w:endnote>
  <w:endnote w:type="continuationSeparator" w:id="0">
    <w:p w14:paraId="06B5101A" w14:textId="77777777" w:rsidR="001343A1" w:rsidRDefault="001343A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308F9" w14:textId="77777777" w:rsidR="00EA6DB0" w:rsidRDefault="00EA6DB0" w:rsidP="00EA6DB0">
    <w:pPr>
      <w:pStyle w:val="Altbilgi"/>
    </w:pPr>
    <w:r>
      <w:rPr>
        <w:rFonts w:cs="Arial"/>
        <w:i/>
        <w:sz w:val="16"/>
      </w:rPr>
      <w:t>(Form No: FR-0249; Revizyon Tarihi: 29/09/2021; Revizyon No:00)</w:t>
    </w:r>
  </w:p>
  <w:p w14:paraId="3B2C0D34" w14:textId="77777777" w:rsidR="00EA6DB0" w:rsidRDefault="00EA6D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0CC9B" w14:textId="77777777" w:rsidR="001343A1" w:rsidRDefault="001343A1" w:rsidP="0097115D">
      <w:r>
        <w:separator/>
      </w:r>
    </w:p>
  </w:footnote>
  <w:footnote w:type="continuationSeparator" w:id="0">
    <w:p w14:paraId="4810CF35" w14:textId="77777777" w:rsidR="001343A1" w:rsidRDefault="001343A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0"/>
      <w:gridCol w:w="4937"/>
      <w:gridCol w:w="1984"/>
      <w:gridCol w:w="1276"/>
    </w:tblGrid>
    <w:tr w:rsidR="008238A0" w:rsidRPr="00AE6D38" w14:paraId="31D48C01" w14:textId="77777777" w:rsidTr="008238A0">
      <w:trPr>
        <w:trHeight w:val="276"/>
      </w:trPr>
      <w:tc>
        <w:tcPr>
          <w:tcW w:w="2010" w:type="dxa"/>
          <w:vMerge w:val="restart"/>
          <w:shd w:val="clear" w:color="auto" w:fill="auto"/>
        </w:tcPr>
        <w:p w14:paraId="5061EBFD" w14:textId="77777777" w:rsidR="008238A0" w:rsidRDefault="00EE3A10" w:rsidP="00CC336E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0B3A94C" wp14:editId="77729DA6">
                <wp:simplePos x="0" y="0"/>
                <wp:positionH relativeFrom="column">
                  <wp:posOffset>90170</wp:posOffset>
                </wp:positionH>
                <wp:positionV relativeFrom="paragraph">
                  <wp:posOffset>8255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37" w:type="dxa"/>
          <w:vMerge w:val="restart"/>
          <w:shd w:val="clear" w:color="auto" w:fill="auto"/>
          <w:vAlign w:val="center"/>
        </w:tcPr>
        <w:p w14:paraId="57A72DC3" w14:textId="77777777" w:rsidR="008238A0" w:rsidRPr="008238A0" w:rsidRDefault="008238A0" w:rsidP="008238A0">
          <w:pPr>
            <w:jc w:val="center"/>
            <w:rPr>
              <w:rFonts w:ascii="Calibri" w:eastAsia="Times New Roman" w:hAnsi="Calibri" w:cs="Calibri"/>
              <w:b/>
            </w:rPr>
          </w:pPr>
          <w:r w:rsidRPr="008238A0">
            <w:rPr>
              <w:rFonts w:ascii="Calibri" w:eastAsia="Times New Roman" w:hAnsi="Calibri" w:cs="Calibri"/>
              <w:b/>
            </w:rPr>
            <w:t>LİSANSÜSTÜ EĞİTİM ENSTİTÜSÜ MÜDÜRLÜĞÜ</w:t>
          </w:r>
        </w:p>
        <w:p w14:paraId="43937E69" w14:textId="77777777" w:rsidR="008238A0" w:rsidRPr="008238A0" w:rsidRDefault="008238A0" w:rsidP="00CC336E">
          <w:pPr>
            <w:jc w:val="center"/>
            <w:rPr>
              <w:rFonts w:ascii="Calibri" w:eastAsia="Times New Roman" w:hAnsi="Calibri" w:cs="Calibri"/>
              <w:b/>
            </w:rPr>
          </w:pPr>
        </w:p>
        <w:p w14:paraId="0C65638E" w14:textId="77777777" w:rsidR="008238A0" w:rsidRPr="007C4B97" w:rsidRDefault="008238A0" w:rsidP="00CC336E">
          <w:pPr>
            <w:jc w:val="center"/>
            <w:rPr>
              <w:rFonts w:eastAsia="Times New Roman"/>
              <w:b/>
            </w:rPr>
          </w:pPr>
          <w:r w:rsidRPr="008238A0">
            <w:rPr>
              <w:rFonts w:ascii="Calibri" w:hAnsi="Calibri" w:cs="Calibri"/>
              <w:b/>
            </w:rPr>
            <w:t>İKİNCİ TEZ DANIŞMANI ÖNERİ FORMU</w:t>
          </w:r>
        </w:p>
      </w:tc>
      <w:tc>
        <w:tcPr>
          <w:tcW w:w="1984" w:type="dxa"/>
          <w:shd w:val="clear" w:color="auto" w:fill="auto"/>
          <w:vAlign w:val="center"/>
        </w:tcPr>
        <w:p w14:paraId="28A8F729" w14:textId="77777777" w:rsidR="008238A0" w:rsidRPr="00AE6D38" w:rsidRDefault="008238A0" w:rsidP="00CC336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751E98B0" w14:textId="77777777" w:rsidR="008238A0" w:rsidRPr="00AE6D38" w:rsidRDefault="00EA6DB0" w:rsidP="00CC33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FR-0249</w:t>
          </w:r>
        </w:p>
      </w:tc>
    </w:tr>
    <w:tr w:rsidR="008238A0" w:rsidRPr="00AE6D38" w14:paraId="6149BEDB" w14:textId="77777777" w:rsidTr="008238A0">
      <w:trPr>
        <w:trHeight w:val="276"/>
      </w:trPr>
      <w:tc>
        <w:tcPr>
          <w:tcW w:w="2010" w:type="dxa"/>
          <w:vMerge/>
          <w:shd w:val="clear" w:color="auto" w:fill="auto"/>
        </w:tcPr>
        <w:p w14:paraId="420BC3C7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37" w:type="dxa"/>
          <w:vMerge/>
          <w:shd w:val="clear" w:color="auto" w:fill="auto"/>
          <w:vAlign w:val="center"/>
        </w:tcPr>
        <w:p w14:paraId="586272B9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53D7FD58" w14:textId="77777777" w:rsidR="008238A0" w:rsidRPr="00AE6D38" w:rsidRDefault="008238A0" w:rsidP="00CC336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201F0684" w14:textId="77777777" w:rsidR="008238A0" w:rsidRDefault="00EA6DB0" w:rsidP="00CC336E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29.09.2021</w:t>
          </w:r>
        </w:p>
      </w:tc>
    </w:tr>
    <w:tr w:rsidR="008238A0" w:rsidRPr="00AE6D38" w14:paraId="7FFD5714" w14:textId="77777777" w:rsidTr="008238A0">
      <w:trPr>
        <w:trHeight w:val="276"/>
      </w:trPr>
      <w:tc>
        <w:tcPr>
          <w:tcW w:w="2010" w:type="dxa"/>
          <w:vMerge/>
          <w:shd w:val="clear" w:color="auto" w:fill="auto"/>
        </w:tcPr>
        <w:p w14:paraId="652BCDA5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37" w:type="dxa"/>
          <w:vMerge/>
          <w:shd w:val="clear" w:color="auto" w:fill="auto"/>
          <w:vAlign w:val="center"/>
        </w:tcPr>
        <w:p w14:paraId="5C7D16F8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45E714BD" w14:textId="77777777" w:rsidR="008238A0" w:rsidRPr="00AE6D38" w:rsidRDefault="008238A0" w:rsidP="00CC336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4D137F09" w14:textId="77777777" w:rsidR="008238A0" w:rsidRDefault="00EA6DB0" w:rsidP="00CC336E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238A0" w:rsidRPr="00AE6D38" w14:paraId="39A6F2EA" w14:textId="77777777" w:rsidTr="008238A0">
      <w:trPr>
        <w:trHeight w:val="276"/>
      </w:trPr>
      <w:tc>
        <w:tcPr>
          <w:tcW w:w="2010" w:type="dxa"/>
          <w:vMerge/>
          <w:shd w:val="clear" w:color="auto" w:fill="auto"/>
        </w:tcPr>
        <w:p w14:paraId="3502A02A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37" w:type="dxa"/>
          <w:vMerge/>
          <w:shd w:val="clear" w:color="auto" w:fill="auto"/>
          <w:vAlign w:val="center"/>
        </w:tcPr>
        <w:p w14:paraId="40C73583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355CBCA8" w14:textId="77777777" w:rsidR="008238A0" w:rsidRPr="00AE6D38" w:rsidRDefault="008238A0" w:rsidP="00CC336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41BE393F" w14:textId="77777777" w:rsidR="008238A0" w:rsidRDefault="00EA6DB0" w:rsidP="00CC336E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238A0" w:rsidRPr="00AE6D38" w14:paraId="0EE09B34" w14:textId="77777777" w:rsidTr="008238A0">
      <w:trPr>
        <w:trHeight w:val="276"/>
      </w:trPr>
      <w:tc>
        <w:tcPr>
          <w:tcW w:w="2010" w:type="dxa"/>
          <w:vMerge/>
          <w:shd w:val="clear" w:color="auto" w:fill="auto"/>
        </w:tcPr>
        <w:p w14:paraId="54C1CA5B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37" w:type="dxa"/>
          <w:vMerge/>
          <w:shd w:val="clear" w:color="auto" w:fill="auto"/>
          <w:vAlign w:val="center"/>
        </w:tcPr>
        <w:p w14:paraId="297CEC9C" w14:textId="77777777" w:rsidR="008238A0" w:rsidRPr="00AE6D38" w:rsidRDefault="008238A0" w:rsidP="00CC33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388DF790" w14:textId="77777777" w:rsidR="008238A0" w:rsidRPr="00AE6D38" w:rsidRDefault="008238A0" w:rsidP="00CC336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395F0F74" w14:textId="77777777" w:rsidR="008238A0" w:rsidRDefault="00EA6DB0" w:rsidP="00CC336E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59AEC6FF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D6218"/>
    <w:multiLevelType w:val="hybridMultilevel"/>
    <w:tmpl w:val="7A8CDA1C"/>
    <w:lvl w:ilvl="0" w:tplc="BECC4E68"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122375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0F"/>
    <w:rsid w:val="00013BE8"/>
    <w:rsid w:val="00024419"/>
    <w:rsid w:val="00050D02"/>
    <w:rsid w:val="0005699E"/>
    <w:rsid w:val="00064FFA"/>
    <w:rsid w:val="0006649E"/>
    <w:rsid w:val="0009444C"/>
    <w:rsid w:val="000C0E7C"/>
    <w:rsid w:val="000F60A1"/>
    <w:rsid w:val="00121A8C"/>
    <w:rsid w:val="001343A1"/>
    <w:rsid w:val="001541D0"/>
    <w:rsid w:val="00156C2E"/>
    <w:rsid w:val="0017698B"/>
    <w:rsid w:val="001B7D65"/>
    <w:rsid w:val="001F18D4"/>
    <w:rsid w:val="00214C3A"/>
    <w:rsid w:val="002517EE"/>
    <w:rsid w:val="002716B0"/>
    <w:rsid w:val="00287F4C"/>
    <w:rsid w:val="002971C2"/>
    <w:rsid w:val="002A0592"/>
    <w:rsid w:val="002B289F"/>
    <w:rsid w:val="002D0F3B"/>
    <w:rsid w:val="003402D9"/>
    <w:rsid w:val="00343BFE"/>
    <w:rsid w:val="00354911"/>
    <w:rsid w:val="00383E04"/>
    <w:rsid w:val="003850D1"/>
    <w:rsid w:val="003E0AC8"/>
    <w:rsid w:val="003E10EF"/>
    <w:rsid w:val="003E7A7C"/>
    <w:rsid w:val="00404C99"/>
    <w:rsid w:val="0042055D"/>
    <w:rsid w:val="004550AA"/>
    <w:rsid w:val="00493C0E"/>
    <w:rsid w:val="004C4422"/>
    <w:rsid w:val="004D636C"/>
    <w:rsid w:val="00522942"/>
    <w:rsid w:val="0053310A"/>
    <w:rsid w:val="005570CB"/>
    <w:rsid w:val="0056682E"/>
    <w:rsid w:val="00585737"/>
    <w:rsid w:val="00594FD4"/>
    <w:rsid w:val="005B5540"/>
    <w:rsid w:val="005B79AA"/>
    <w:rsid w:val="00617F5B"/>
    <w:rsid w:val="00620933"/>
    <w:rsid w:val="00624C7B"/>
    <w:rsid w:val="0063474A"/>
    <w:rsid w:val="006572B0"/>
    <w:rsid w:val="006574CC"/>
    <w:rsid w:val="006625BA"/>
    <w:rsid w:val="00672FEE"/>
    <w:rsid w:val="00691466"/>
    <w:rsid w:val="006B749A"/>
    <w:rsid w:val="006C322D"/>
    <w:rsid w:val="006D16F3"/>
    <w:rsid w:val="006F6D29"/>
    <w:rsid w:val="00703DA0"/>
    <w:rsid w:val="00723BAD"/>
    <w:rsid w:val="007252A6"/>
    <w:rsid w:val="00732C47"/>
    <w:rsid w:val="00786A55"/>
    <w:rsid w:val="007B0447"/>
    <w:rsid w:val="007C3685"/>
    <w:rsid w:val="007E07BF"/>
    <w:rsid w:val="007F475E"/>
    <w:rsid w:val="00804663"/>
    <w:rsid w:val="00813FA6"/>
    <w:rsid w:val="008238A0"/>
    <w:rsid w:val="00824E93"/>
    <w:rsid w:val="00830736"/>
    <w:rsid w:val="00846F30"/>
    <w:rsid w:val="008643F6"/>
    <w:rsid w:val="0087643E"/>
    <w:rsid w:val="008821A2"/>
    <w:rsid w:val="008D5F5C"/>
    <w:rsid w:val="0097115D"/>
    <w:rsid w:val="009B029F"/>
    <w:rsid w:val="009B3BE6"/>
    <w:rsid w:val="009C6AD6"/>
    <w:rsid w:val="009E62F6"/>
    <w:rsid w:val="00A059FA"/>
    <w:rsid w:val="00A2796F"/>
    <w:rsid w:val="00A32275"/>
    <w:rsid w:val="00A42920"/>
    <w:rsid w:val="00A83DAC"/>
    <w:rsid w:val="00A977A5"/>
    <w:rsid w:val="00AB5054"/>
    <w:rsid w:val="00AC3A49"/>
    <w:rsid w:val="00AC7086"/>
    <w:rsid w:val="00B149B0"/>
    <w:rsid w:val="00B3338C"/>
    <w:rsid w:val="00B76952"/>
    <w:rsid w:val="00BA4D18"/>
    <w:rsid w:val="00BF76F3"/>
    <w:rsid w:val="00C052A0"/>
    <w:rsid w:val="00C37C82"/>
    <w:rsid w:val="00C61C65"/>
    <w:rsid w:val="00C75FF9"/>
    <w:rsid w:val="00C902F8"/>
    <w:rsid w:val="00CA2C89"/>
    <w:rsid w:val="00CC189C"/>
    <w:rsid w:val="00CC336E"/>
    <w:rsid w:val="00CD2FDF"/>
    <w:rsid w:val="00CE366B"/>
    <w:rsid w:val="00D30533"/>
    <w:rsid w:val="00D53984"/>
    <w:rsid w:val="00D65DD0"/>
    <w:rsid w:val="00D93E1A"/>
    <w:rsid w:val="00DD6914"/>
    <w:rsid w:val="00E05266"/>
    <w:rsid w:val="00E149AD"/>
    <w:rsid w:val="00E35D44"/>
    <w:rsid w:val="00E417D2"/>
    <w:rsid w:val="00E7690F"/>
    <w:rsid w:val="00EA6DB0"/>
    <w:rsid w:val="00EB034F"/>
    <w:rsid w:val="00EE3A10"/>
    <w:rsid w:val="00F4310E"/>
    <w:rsid w:val="00F7303A"/>
    <w:rsid w:val="00F736E1"/>
    <w:rsid w:val="00F95ACE"/>
    <w:rsid w:val="00FB5385"/>
    <w:rsid w:val="00FB68DD"/>
    <w:rsid w:val="00FE332A"/>
    <w:rsid w:val="00FF6051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F78751"/>
  <w15:chartTrackingRefBased/>
  <w15:docId w15:val="{84A29BC9-F6A1-4156-85E1-A0FDA3DA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styleId="zmlenmeyenBahsetme">
    <w:name w:val="Unresolved Mention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andard">
    <w:name w:val="Standard"/>
    <w:rsid w:val="007B044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Balk41">
    <w:name w:val="Başlık 41"/>
    <w:basedOn w:val="Standard"/>
    <w:next w:val="Standard"/>
    <w:rsid w:val="007B04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Standard"/>
    <w:next w:val="Standard"/>
    <w:rsid w:val="007B0447"/>
    <w:pPr>
      <w:keepNext/>
      <w:jc w:val="center"/>
      <w:outlineLvl w:val="4"/>
    </w:pPr>
    <w:rPr>
      <w:b/>
      <w:szCs w:val="20"/>
    </w:rPr>
  </w:style>
  <w:style w:type="paragraph" w:styleId="NormalWeb">
    <w:name w:val="Normal (Web)"/>
    <w:basedOn w:val="Normal"/>
    <w:uiPriority w:val="99"/>
    <w:unhideWhenUsed/>
    <w:rsid w:val="007B044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table" w:styleId="TabloKlavuzu">
    <w:name w:val="Table Grid"/>
    <w:basedOn w:val="NormalTablo"/>
    <w:uiPriority w:val="59"/>
    <w:rsid w:val="007B04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7B044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pelle">
    <w:name w:val="spelle"/>
    <w:rsid w:val="007B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\Masa&#252;st&#252;\Web%20Sayfas&#305;%20D&#246;k&#252;manlar&#305;\4%20&#214;&#287;renci\4%20Form%20ve%20D&#246;k&#252;manlar\Yeni%20klas&#246;r\Yeni%20klas&#246;r\FR-0249-Ikinci-Tez-Danismani-Oneri-Formu-1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29A13-599E-4665-BD58-FD825E37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FR-0249-Ikinci-Tez-Danismani-Oneri-Formu-1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Alperen Yavuz KOÇ</cp:lastModifiedBy>
  <cp:revision>2</cp:revision>
  <cp:lastPrinted>2020-07-20T12:26:00Z</cp:lastPrinted>
  <dcterms:created xsi:type="dcterms:W3CDTF">2024-08-13T08:35:00Z</dcterms:created>
  <dcterms:modified xsi:type="dcterms:W3CDTF">2024-08-13T08:35:00Z</dcterms:modified>
</cp:coreProperties>
</file>